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797F" w:rsidRDefault="004415B3">
      <w:bookmarkStart w:id="0" w:name="_GoBack"/>
      <w:bookmarkEnd w:id="0"/>
      <w:r>
        <w:t>Team Meeting Minutes 03/26/2019</w:t>
      </w:r>
    </w:p>
    <w:p w14:paraId="00000002" w14:textId="77777777" w:rsidR="008C797F" w:rsidRDefault="004415B3">
      <w:r>
        <w:t xml:space="preserve">Chris, Daniel, </w:t>
      </w:r>
      <w:proofErr w:type="spellStart"/>
      <w:r>
        <w:t>Dreighton</w:t>
      </w:r>
      <w:proofErr w:type="spellEnd"/>
      <w:r>
        <w:t>, Jawaher, Joel</w:t>
      </w:r>
    </w:p>
    <w:p w14:paraId="00000003" w14:textId="77777777" w:rsidR="008C797F" w:rsidRDefault="008C797F"/>
    <w:p w14:paraId="00000004" w14:textId="77777777" w:rsidR="008C797F" w:rsidRDefault="004415B3">
      <w:r>
        <w:t>The team discussed upcoming assignments and who will take primary responsibility for those assignments. The work required to complete those assignments was also addressed to begin planning and organizing ourselves. Also discussed the plan for the testing o</w:t>
      </w:r>
      <w:r>
        <w:t>f the performance of the updated panel.</w:t>
      </w:r>
    </w:p>
    <w:p w14:paraId="00000005" w14:textId="77777777" w:rsidR="008C797F" w:rsidRDefault="008C797F"/>
    <w:p w14:paraId="00000006" w14:textId="77777777" w:rsidR="008C797F" w:rsidRDefault="004415B3">
      <w:r>
        <w:t>Due Friday March 29</w:t>
      </w:r>
    </w:p>
    <w:p w14:paraId="00000007" w14:textId="77777777" w:rsidR="008C797F" w:rsidRDefault="004415B3">
      <w:pPr>
        <w:numPr>
          <w:ilvl w:val="0"/>
          <w:numId w:val="3"/>
        </w:numPr>
      </w:pPr>
      <w:r>
        <w:t>Website Check - Everything is there that should be except for minutes for this week. Jawaher is also polishing some of the formatting and presentation of the site.</w:t>
      </w:r>
    </w:p>
    <w:p w14:paraId="00000008" w14:textId="77777777" w:rsidR="008C797F" w:rsidRDefault="004415B3">
      <w:pPr>
        <w:numPr>
          <w:ilvl w:val="0"/>
          <w:numId w:val="3"/>
        </w:numPr>
      </w:pPr>
      <w:r>
        <w:t>Hardware Review 2 - There is no</w:t>
      </w:r>
      <w:r>
        <w:t>t a large amount information to update since the last hardware review. Daniel has already begun to put together this hardware review.</w:t>
      </w:r>
    </w:p>
    <w:p w14:paraId="00000009" w14:textId="77777777" w:rsidR="008C797F" w:rsidRDefault="008C797F"/>
    <w:p w14:paraId="0000000A" w14:textId="77777777" w:rsidR="008C797F" w:rsidRDefault="004415B3">
      <w:r>
        <w:t>Due Friday April 5</w:t>
      </w:r>
    </w:p>
    <w:p w14:paraId="0000000B" w14:textId="77777777" w:rsidR="008C797F" w:rsidRDefault="004415B3">
      <w:pPr>
        <w:numPr>
          <w:ilvl w:val="0"/>
          <w:numId w:val="2"/>
        </w:numPr>
      </w:pPr>
      <w:r>
        <w:t>Draft of Poster - Discussed the images, plots, and graphs that will be useful to have on the poster to</w:t>
      </w:r>
      <w:r>
        <w:t xml:space="preserve"> communicate information visually. The team also discussed the information that will be helpful to have to tell the story of the project and what should be left out to be clear and concise.</w:t>
      </w:r>
    </w:p>
    <w:p w14:paraId="0000000C" w14:textId="77777777" w:rsidR="008C797F" w:rsidRDefault="008C797F"/>
    <w:p w14:paraId="0000000D" w14:textId="77777777" w:rsidR="008C797F" w:rsidRDefault="004415B3">
      <w:r>
        <w:t>Panel Performance Characterization</w:t>
      </w:r>
    </w:p>
    <w:p w14:paraId="0000000E" w14:textId="77777777" w:rsidR="008C797F" w:rsidRDefault="004415B3">
      <w:pPr>
        <w:numPr>
          <w:ilvl w:val="0"/>
          <w:numId w:val="1"/>
        </w:numPr>
      </w:pPr>
      <w:r>
        <w:t>The test plan is written and h</w:t>
      </w:r>
      <w:r>
        <w:t xml:space="preserve">as been submitted to Dr. </w:t>
      </w:r>
      <w:proofErr w:type="spellStart"/>
      <w:r>
        <w:t>Mazumdar</w:t>
      </w:r>
      <w:proofErr w:type="spellEnd"/>
      <w:r>
        <w:t xml:space="preserve">. The hope is that it will be approved and finalized to be ready to test on Monday April 1. If not, the testing is ready to be conducted as soon as there is approval from Dr. </w:t>
      </w:r>
      <w:proofErr w:type="spellStart"/>
      <w:r>
        <w:t>Mazumdar</w:t>
      </w:r>
      <w:proofErr w:type="spellEnd"/>
      <w:r>
        <w:t>.</w:t>
      </w:r>
    </w:p>
    <w:sectPr w:rsidR="008C79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10B"/>
    <w:multiLevelType w:val="multilevel"/>
    <w:tmpl w:val="21DA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4D5A12"/>
    <w:multiLevelType w:val="multilevel"/>
    <w:tmpl w:val="516C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1539AD"/>
    <w:multiLevelType w:val="multilevel"/>
    <w:tmpl w:val="C2E2C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7F"/>
    <w:rsid w:val="004415B3"/>
    <w:rsid w:val="008C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A2984-7390-4A7B-8768-E18415A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83D5C401</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2019-03-30T01:41:00Z</dcterms:created>
  <dcterms:modified xsi:type="dcterms:W3CDTF">2019-03-30T01:41:00Z</dcterms:modified>
</cp:coreProperties>
</file>